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4E5A" w14:textId="77777777" w:rsidR="00931469" w:rsidRPr="00A35EC6" w:rsidRDefault="00931469" w:rsidP="00931469">
      <w:pPr>
        <w:pStyle w:val="Title"/>
        <w:spacing w:before="0"/>
      </w:pPr>
      <w:bookmarkStart w:id="0" w:name="_Toc51769877"/>
      <w:r w:rsidRPr="00A35EC6">
        <w:t>Email signature guidance</w:t>
      </w:r>
    </w:p>
    <w:p w14:paraId="515DA0B2" w14:textId="77777777" w:rsidR="00931469" w:rsidRDefault="00931469" w:rsidP="00931469">
      <w:pPr>
        <w:rPr>
          <w:rFonts w:ascii="Source Sans Pro" w:eastAsia="Times New Roman" w:hAnsi="Source Sans Pro" w:cs="Arial"/>
          <w:b/>
          <w:bCs/>
          <w:color w:val="123181"/>
          <w:spacing w:val="-2"/>
        </w:rPr>
      </w:pPr>
    </w:p>
    <w:p w14:paraId="0FEAA9E1" w14:textId="77777777" w:rsidR="00931469" w:rsidRPr="00931469" w:rsidRDefault="00931469" w:rsidP="00931469">
      <w:pPr>
        <w:rPr>
          <w:rStyle w:val="IntenseReference"/>
        </w:rPr>
      </w:pPr>
      <w:r w:rsidRPr="00931469">
        <w:rPr>
          <w:rStyle w:val="IntenseReference"/>
        </w:rPr>
        <w:t>Use this template and instructions to update your email signature. Please note it’s aimed at PC users. If you use a Mac, we provide separate instructions for you to follow.</w:t>
      </w:r>
    </w:p>
    <w:p w14:paraId="3883CEB7" w14:textId="77777777" w:rsidR="00931469" w:rsidRDefault="00931469" w:rsidP="00931469">
      <w:pPr>
        <w:rPr>
          <w:rFonts w:ascii="Source Sans Pro" w:eastAsia="Times New Roman" w:hAnsi="Source Sans Pro" w:cs="Arial"/>
          <w:b/>
          <w:bCs/>
          <w:color w:val="123181"/>
          <w:spacing w:val="-2"/>
        </w:rPr>
      </w:pPr>
    </w:p>
    <w:p w14:paraId="339E223D" w14:textId="77777777" w:rsidR="00931469" w:rsidRDefault="00931469" w:rsidP="00931469">
      <w:pPr>
        <w:rPr>
          <w:rFonts w:ascii="Source Sans Pro" w:eastAsia="Times New Roman" w:hAnsi="Source Sans Pro" w:cs="Arial"/>
          <w:b/>
          <w:bCs/>
          <w:color w:val="123181"/>
          <w:spacing w:val="-2"/>
        </w:rPr>
      </w:pPr>
    </w:p>
    <w:p w14:paraId="54945D3E" w14:textId="77777777" w:rsidR="00931469" w:rsidRDefault="00931469" w:rsidP="00931469">
      <w:pPr>
        <w:pStyle w:val="Heading2"/>
      </w:pPr>
      <w:r w:rsidRPr="00AD6575">
        <w:t>Step 1</w:t>
      </w:r>
      <w:r>
        <w:t xml:space="preserve"> – Create your signature</w:t>
      </w:r>
    </w:p>
    <w:p w14:paraId="5ACA009E" w14:textId="77777777" w:rsidR="00931469" w:rsidRPr="00AD6575" w:rsidRDefault="00931469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</w:rPr>
      </w:pPr>
    </w:p>
    <w:p w14:paraId="12869939" w14:textId="77777777" w:rsidR="00931469" w:rsidRPr="00251925" w:rsidRDefault="00931469" w:rsidP="00931469">
      <w:pPr>
        <w:rPr>
          <w:bdr w:val="none" w:sz="0" w:space="0" w:color="auto" w:frame="1"/>
        </w:rPr>
      </w:pPr>
      <w:r w:rsidRPr="00251925">
        <w:rPr>
          <w:bdr w:val="none" w:sz="0" w:space="0" w:color="auto" w:frame="1"/>
        </w:rPr>
        <w:t>Your new signature should look like this:</w:t>
      </w:r>
    </w:p>
    <w:p w14:paraId="50B0E1CB" w14:textId="77777777" w:rsidR="00931469" w:rsidRDefault="00931469" w:rsidP="00931469">
      <w:pPr>
        <w:rPr>
          <w:rFonts w:ascii="Source Sans Pro" w:hAnsi="Source Sans Pro" w:cs="Arial"/>
          <w:b/>
          <w:color w:val="C00000"/>
        </w:rPr>
      </w:pPr>
    </w:p>
    <w:p w14:paraId="2CD30A87" w14:textId="354995CB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bookmarkStart w:id="1" w:name="_Hlk84942986"/>
      <w:r w:rsidRPr="00353D2F">
        <w:rPr>
          <w:rFonts w:ascii="Source Sans Pro" w:hAnsi="Source Sans Pro" w:cs="Arial"/>
          <w:b/>
          <w:bCs/>
          <w:color w:val="123181"/>
          <w:sz w:val="20"/>
          <w:szCs w:val="20"/>
          <w:bdr w:val="none" w:sz="0" w:space="0" w:color="auto" w:frame="1"/>
        </w:rPr>
        <w:t xml:space="preserve">Andrea Jenaro </w:t>
      </w: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(</w:t>
      </w:r>
      <w:r w:rsidR="00BC6E99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she/h</w:t>
      </w: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er)</w:t>
      </w:r>
    </w:p>
    <w:p w14:paraId="3747B875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Creative Design Manager</w:t>
      </w:r>
    </w:p>
    <w:p w14:paraId="557C2B0E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 </w:t>
      </w:r>
    </w:p>
    <w:p w14:paraId="178CAE07" w14:textId="3885388B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 xml:space="preserve">Content and Brand </w:t>
      </w:r>
      <w:r w:rsidR="00E43C18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t</w:t>
      </w: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eam</w:t>
      </w:r>
    </w:p>
    <w:p w14:paraId="0AFCF247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Marketing and Communications</w:t>
      </w:r>
    </w:p>
    <w:p w14:paraId="24E735F5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Queen Mary University of London</w:t>
      </w:r>
    </w:p>
    <w:p w14:paraId="550DB944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Dept W, 81 Mile End Rd, London E1 4UJ</w:t>
      </w:r>
    </w:p>
    <w:p w14:paraId="0A894790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Tel: +44 (0)20 7882 3000</w:t>
      </w:r>
    </w:p>
    <w:p w14:paraId="4F8B1B54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Source Sans Pro" w:hAnsi="Source Sans Pro" w:cs="Arial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 xml:space="preserve">Email: </w:t>
      </w:r>
      <w:hyperlink r:id="rId12" w:history="1">
        <w:r w:rsidRPr="00353D2F">
          <w:rPr>
            <w:rStyle w:val="Hyperlink"/>
            <w:rFonts w:ascii="Source Sans Pro" w:hAnsi="Source Sans Pro" w:cs="Arial"/>
            <w:sz w:val="20"/>
            <w:szCs w:val="20"/>
            <w:bdr w:val="none" w:sz="0" w:space="0" w:color="auto" w:frame="1"/>
          </w:rPr>
          <w:t>a.jenaro@qmul.ac.uk</w:t>
        </w:r>
      </w:hyperlink>
    </w:p>
    <w:p w14:paraId="26A45250" w14:textId="77777777" w:rsidR="00931469" w:rsidRPr="00093764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091840" w:themeColor="accent1" w:themeShade="80"/>
          <w:sz w:val="22"/>
          <w:szCs w:val="22"/>
        </w:rPr>
      </w:pPr>
    </w:p>
    <w:p w14:paraId="61566968" w14:textId="10B86F67" w:rsidR="00093764" w:rsidRDefault="00093764" w:rsidP="00931469">
      <w:r>
        <w:rPr>
          <w:noProof/>
        </w:rPr>
        <w:drawing>
          <wp:inline distT="0" distB="0" distL="0" distR="0" wp14:anchorId="3DA39A2C" wp14:editId="0E205FD2">
            <wp:extent cx="302260" cy="302260"/>
            <wp:effectExtent l="0" t="0" r="2540" b="2540"/>
            <wp:docPr id="1364550490" name="Picture 136455049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50490" name="Picture 136455049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D272A" wp14:editId="69C048DE">
            <wp:extent cx="302260" cy="302260"/>
            <wp:effectExtent l="0" t="0" r="2540" b="2540"/>
            <wp:docPr id="152203842" name="Picture 15220384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12460" wp14:editId="5BBD5090">
            <wp:extent cx="302260" cy="302260"/>
            <wp:effectExtent l="0" t="0" r="2540" b="2540"/>
            <wp:docPr id="1173776069" name="Picture 117377606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C88E6A" wp14:editId="110C33C7">
            <wp:extent cx="302260" cy="302260"/>
            <wp:effectExtent l="0" t="0" r="2540" b="2540"/>
            <wp:docPr id="452508321" name="Picture 452508321" descr="Icons_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s_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2B26C5" wp14:editId="3E7B265D">
            <wp:extent cx="302260" cy="302260"/>
            <wp:effectExtent l="0" t="0" r="2540" b="2540"/>
            <wp:docPr id="260670122" name="Picture 260670122" descr="Icons_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cons_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20A8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091840" w:themeColor="accent1" w:themeShade="80"/>
          <w:sz w:val="22"/>
          <w:szCs w:val="22"/>
        </w:rPr>
      </w:pPr>
    </w:p>
    <w:p w14:paraId="274DD3AE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 w:rsidRPr="0088442F">
        <w:rPr>
          <w:rFonts w:ascii="Source Sans Pro" w:hAnsi="Source Sans Pro" w:cs="Arial"/>
          <w:noProof/>
          <w:color w:val="000000" w:themeColor="text1"/>
          <w:sz w:val="22"/>
          <w:szCs w:val="22"/>
        </w:rPr>
        <w:drawing>
          <wp:inline distT="0" distB="0" distL="0" distR="0" wp14:anchorId="38CAB5EA" wp14:editId="53B19691">
            <wp:extent cx="2160000" cy="574005"/>
            <wp:effectExtent l="0" t="0" r="0" b="0"/>
            <wp:docPr id="39" name="Picture 3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FBE7D6B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14:paraId="79DE6F73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14:paraId="327912BC" w14:textId="630464B6" w:rsidR="00931469" w:rsidRDefault="00931469" w:rsidP="00BC6E99">
      <w:pPr>
        <w:pStyle w:val="Footnote"/>
      </w:pPr>
    </w:p>
    <w:p w14:paraId="2740AAB2" w14:textId="656D7046" w:rsidR="00931469" w:rsidRPr="00931469" w:rsidRDefault="00931469" w:rsidP="00931469">
      <w:r>
        <w:t>Copy the example above and amend to reflect your own details, or use the following structure:</w:t>
      </w:r>
    </w:p>
    <w:p w14:paraId="76E136BE" w14:textId="77777777" w:rsidR="00931469" w:rsidRPr="0088442F" w:rsidRDefault="00931469" w:rsidP="00931469">
      <w:pPr>
        <w:ind w:left="720"/>
        <w:rPr>
          <w:rFonts w:ascii="Source Sans Pro" w:eastAsia="Times New Roman" w:hAnsi="Source Sans Pro" w:cs="Arial"/>
          <w:b/>
          <w:bCs/>
          <w:color w:val="000000" w:themeColor="text1"/>
          <w:spacing w:val="-2"/>
          <w:sz w:val="22"/>
          <w:szCs w:val="22"/>
        </w:rPr>
      </w:pPr>
    </w:p>
    <w:p w14:paraId="38FE0D30" w14:textId="2ADECFC2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b/>
          <w:bCs/>
          <w:color w:val="123181"/>
          <w:spacing w:val="-2"/>
        </w:rPr>
        <w:t xml:space="preserve">[Name] </w:t>
      </w:r>
      <w:r w:rsidRPr="00353D2F">
        <w:rPr>
          <w:rFonts w:ascii="Source Sans Pro" w:eastAsia="Times New Roman" w:hAnsi="Source Sans Pro" w:cs="Arial"/>
          <w:color w:val="123181"/>
          <w:spacing w:val="-2"/>
        </w:rPr>
        <w:t>[Pronouns]</w:t>
      </w:r>
    </w:p>
    <w:p w14:paraId="054CAF27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[Job title]</w:t>
      </w:r>
    </w:p>
    <w:p w14:paraId="69E80DEF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 </w:t>
      </w:r>
    </w:p>
    <w:p w14:paraId="066B6E75" w14:textId="6122CF4C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 xml:space="preserve">[Academic school, Centre, Institute or professional services </w:t>
      </w:r>
      <w:r w:rsidR="00E43C18">
        <w:rPr>
          <w:rFonts w:ascii="Source Sans Pro" w:eastAsia="Times New Roman" w:hAnsi="Source Sans Pro" w:cs="Arial"/>
          <w:color w:val="123181"/>
        </w:rPr>
        <w:t>team</w:t>
      </w:r>
      <w:r w:rsidRPr="00353D2F">
        <w:rPr>
          <w:rFonts w:ascii="Source Sans Pro" w:eastAsia="Times New Roman" w:hAnsi="Source Sans Pro" w:cs="Arial"/>
          <w:color w:val="123181"/>
        </w:rPr>
        <w:t>]</w:t>
      </w:r>
    </w:p>
    <w:p w14:paraId="62792FCE" w14:textId="37E7BF8B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[Faculty</w:t>
      </w:r>
      <w:r w:rsidR="00E43C18">
        <w:rPr>
          <w:rFonts w:ascii="Source Sans Pro" w:eastAsia="Times New Roman" w:hAnsi="Source Sans Pro" w:cs="Arial"/>
          <w:color w:val="123181"/>
        </w:rPr>
        <w:t xml:space="preserve"> or Directorate</w:t>
      </w:r>
      <w:r w:rsidRPr="00353D2F">
        <w:rPr>
          <w:rFonts w:ascii="Source Sans Pro" w:eastAsia="Times New Roman" w:hAnsi="Source Sans Pro" w:cs="Arial"/>
          <w:color w:val="123181"/>
        </w:rPr>
        <w:t>]</w:t>
      </w:r>
    </w:p>
    <w:p w14:paraId="5E2BDF9B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Queen Mary University of London</w:t>
      </w:r>
    </w:p>
    <w:p w14:paraId="542E1B1E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[</w:t>
      </w:r>
      <w:r w:rsidRPr="00353D2F">
        <w:rPr>
          <w:rFonts w:ascii="Source Sans Pro" w:hAnsi="Source Sans Pro" w:cs="Arial"/>
          <w:color w:val="123181"/>
          <w:bdr w:val="none" w:sz="0" w:space="0" w:color="auto" w:frame="1"/>
        </w:rPr>
        <w:t>Building, Street, City, Postcode</w:t>
      </w:r>
      <w:r w:rsidRPr="00353D2F">
        <w:rPr>
          <w:rFonts w:ascii="Source Sans Pro" w:eastAsia="Times New Roman" w:hAnsi="Source Sans Pro" w:cs="Arial"/>
          <w:color w:val="123181"/>
        </w:rPr>
        <w:t>]</w:t>
      </w:r>
    </w:p>
    <w:p w14:paraId="07D337A0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Tel: [Telephone number]</w:t>
      </w:r>
    </w:p>
    <w:p w14:paraId="4D09B3EA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Mob: [if applicable]</w:t>
      </w:r>
    </w:p>
    <w:p w14:paraId="0847FA18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 xml:space="preserve">Email: </w:t>
      </w:r>
      <w:r w:rsidRPr="00353D2F">
        <w:rPr>
          <w:rFonts w:ascii="Source Sans Pro" w:eastAsia="Times New Roman" w:hAnsi="Source Sans Pro" w:cs="Arial"/>
          <w:color w:val="123181"/>
          <w:u w:val="single"/>
        </w:rPr>
        <w:t>[email name@qmul.ac.uk]</w:t>
      </w:r>
      <w:r w:rsidRPr="00353D2F">
        <w:rPr>
          <w:rFonts w:ascii="Source Sans Pro" w:eastAsia="Times New Roman" w:hAnsi="Source Sans Pro" w:cs="Arial"/>
          <w:color w:val="123181"/>
        </w:rPr>
        <w:t> </w:t>
      </w:r>
    </w:p>
    <w:p w14:paraId="4C521547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</w:p>
    <w:p w14:paraId="0407253B" w14:textId="5BD17138" w:rsidR="00931469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My working hours are: [if applicable]</w:t>
      </w:r>
    </w:p>
    <w:p w14:paraId="0CF14A10" w14:textId="1FB2FDB0" w:rsidR="00A03071" w:rsidRDefault="00A03071" w:rsidP="00931469">
      <w:pPr>
        <w:rPr>
          <w:rFonts w:ascii="Source Sans Pro" w:eastAsia="Times New Roman" w:hAnsi="Source Sans Pro" w:cs="Arial"/>
          <w:color w:val="123181"/>
        </w:rPr>
      </w:pPr>
    </w:p>
    <w:p w14:paraId="238EA5D6" w14:textId="77777777" w:rsidR="00810BD4" w:rsidRDefault="00810BD4" w:rsidP="00810BD4">
      <w:r>
        <w:rPr>
          <w:noProof/>
        </w:rPr>
        <w:lastRenderedPageBreak/>
        <w:drawing>
          <wp:inline distT="0" distB="0" distL="0" distR="0" wp14:anchorId="327CCBF3" wp14:editId="78A8EE82">
            <wp:extent cx="302260" cy="302260"/>
            <wp:effectExtent l="0" t="0" r="2540" b="2540"/>
            <wp:docPr id="25519242" name="Picture 2551924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50490" name="Picture 136455049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D2EB24" wp14:editId="4D936592">
            <wp:extent cx="302260" cy="302260"/>
            <wp:effectExtent l="0" t="0" r="2540" b="2540"/>
            <wp:docPr id="214726245" name="Picture 21472624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C734C" wp14:editId="34CFFB9C">
            <wp:extent cx="302260" cy="302260"/>
            <wp:effectExtent l="0" t="0" r="2540" b="2540"/>
            <wp:docPr id="1673198840" name="Picture 167319884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F450B6" wp14:editId="1CC92312">
            <wp:extent cx="302260" cy="302260"/>
            <wp:effectExtent l="0" t="0" r="2540" b="2540"/>
            <wp:docPr id="1490028169" name="Picture 1490028169" descr="Icons_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s_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1EB" wp14:editId="71AEF00A">
            <wp:extent cx="302260" cy="302260"/>
            <wp:effectExtent l="0" t="0" r="2540" b="2540"/>
            <wp:docPr id="398572217" name="Picture 398572217" descr="Icons_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cons_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281A" w14:textId="77777777" w:rsidR="00A03071" w:rsidRDefault="00A03071" w:rsidP="00A03071">
      <w:pPr>
        <w:rPr>
          <w:sz w:val="22"/>
          <w:szCs w:val="22"/>
        </w:rPr>
      </w:pPr>
    </w:p>
    <w:p w14:paraId="2838ADAC" w14:textId="3FED418F" w:rsidR="00A03071" w:rsidRDefault="00A03071" w:rsidP="00A03071">
      <w:pPr>
        <w:rPr>
          <w:sz w:val="22"/>
          <w:szCs w:val="22"/>
        </w:rPr>
      </w:pPr>
      <w:r w:rsidRPr="0088442F">
        <w:rPr>
          <w:rFonts w:ascii="Source Sans Pro" w:hAnsi="Source Sans Pro" w:cs="Arial"/>
          <w:noProof/>
          <w:color w:val="000000" w:themeColor="text1"/>
          <w:sz w:val="22"/>
          <w:szCs w:val="22"/>
        </w:rPr>
        <w:drawing>
          <wp:inline distT="0" distB="0" distL="0" distR="0" wp14:anchorId="0BF8D7E7" wp14:editId="647F814C">
            <wp:extent cx="2160000" cy="574005"/>
            <wp:effectExtent l="0" t="0" r="0" b="0"/>
            <wp:docPr id="9" name="Picture 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136B" w14:textId="77777777" w:rsidR="00A03071" w:rsidRDefault="00A03071" w:rsidP="00931469">
      <w:pPr>
        <w:rPr>
          <w:rFonts w:ascii="Source Sans Pro" w:eastAsia="Times New Roman" w:hAnsi="Source Sans Pro" w:cs="Arial"/>
          <w:color w:val="123181"/>
        </w:rPr>
      </w:pPr>
    </w:p>
    <w:p w14:paraId="1AC5B023" w14:textId="77777777" w:rsidR="00697A12" w:rsidRDefault="00697A12" w:rsidP="00697A12">
      <w:pPr>
        <w:pStyle w:val="Heading4"/>
      </w:pPr>
      <w:r>
        <w:t>Pronouns</w:t>
      </w:r>
    </w:p>
    <w:p w14:paraId="16B5B855" w14:textId="2C963D98" w:rsidR="00697A12" w:rsidRPr="00BC6E99" w:rsidRDefault="00697A12" w:rsidP="00697A12">
      <w:r w:rsidRPr="00BC6E99">
        <w:t xml:space="preserve">A pronoun is a word used to refer to a person instead of their name. The most common pronouns are she/her and he/him, but many people choose to use different gender-neutral pronouns such as they/them. The practice of including pronouns in your email signature </w:t>
      </w:r>
      <w:proofErr w:type="spellStart"/>
      <w:r w:rsidRPr="00BC6E99">
        <w:t>normalises</w:t>
      </w:r>
      <w:proofErr w:type="spellEnd"/>
      <w:r w:rsidRPr="00BC6E99">
        <w:t xml:space="preserve"> the idea that gender shouldn’t be </w:t>
      </w:r>
      <w:proofErr w:type="gramStart"/>
      <w:r w:rsidRPr="00BC6E99">
        <w:t>assumed, and</w:t>
      </w:r>
      <w:proofErr w:type="gramEnd"/>
      <w:r w:rsidRPr="00BC6E99">
        <w:t xml:space="preserve"> demonstrates the University’s commitment to </w:t>
      </w:r>
      <w:proofErr w:type="spellStart"/>
      <w:r w:rsidRPr="00BC6E99">
        <w:t>recognising</w:t>
      </w:r>
      <w:proofErr w:type="spellEnd"/>
      <w:r w:rsidRPr="00BC6E99">
        <w:t xml:space="preserve"> diverse identities and gender expressions. For these reasons we’d recommend you include your pronouns in your email signature if you feel comfortable doing so. Read Queen Mary’s </w:t>
      </w:r>
      <w:hyperlink r:id="rId25" w:history="1">
        <w:r w:rsidRPr="00BC6E99">
          <w:rPr>
            <w:color w:val="FF3399"/>
            <w:u w:val="single"/>
          </w:rPr>
          <w:t>Pronouns Matter Leaflet</w:t>
        </w:r>
      </w:hyperlink>
      <w:r w:rsidRPr="00BC6E99">
        <w:t> to learn more.</w:t>
      </w:r>
    </w:p>
    <w:p w14:paraId="2EEC9114" w14:textId="448668CF" w:rsidR="00A03071" w:rsidRDefault="00A03071" w:rsidP="00931469">
      <w:pPr>
        <w:rPr>
          <w:rFonts w:ascii="Source Sans Pro" w:eastAsia="Times New Roman" w:hAnsi="Source Sans Pro" w:cs="Arial"/>
          <w:color w:val="123181"/>
        </w:rPr>
      </w:pPr>
    </w:p>
    <w:p w14:paraId="6253277B" w14:textId="77777777" w:rsidR="00697A12" w:rsidRDefault="00697A12" w:rsidP="00931469"/>
    <w:p w14:paraId="11CD74E8" w14:textId="252C3853" w:rsidR="00697A12" w:rsidRDefault="00697A12" w:rsidP="00697A12">
      <w:pPr>
        <w:pStyle w:val="Heading4"/>
      </w:pPr>
      <w:r>
        <w:t>Social Media</w:t>
      </w:r>
    </w:p>
    <w:p w14:paraId="212BF325" w14:textId="4D640981" w:rsidR="00931469" w:rsidRPr="00A03071" w:rsidRDefault="00A03071" w:rsidP="00931469">
      <w:r w:rsidRPr="00353D2F">
        <w:t xml:space="preserve">If you would like to link to your own </w:t>
      </w:r>
      <w:r>
        <w:t xml:space="preserve">social media </w:t>
      </w:r>
      <w:r w:rsidRPr="00353D2F">
        <w:t>accounts</w:t>
      </w:r>
      <w:r>
        <w:t xml:space="preserve">, rather than the university’s primary accounts, first </w:t>
      </w:r>
      <w:r w:rsidRPr="00A03071">
        <w:rPr>
          <w:b/>
          <w:bCs/>
        </w:rPr>
        <w:t>right-click the icon</w:t>
      </w:r>
      <w:r w:rsidRPr="00353D2F">
        <w:t xml:space="preserve"> you would like to edit</w:t>
      </w:r>
      <w:r w:rsidR="0069022C">
        <w:t xml:space="preserve"> and select </w:t>
      </w:r>
      <w:r w:rsidR="0069022C" w:rsidRPr="0069022C">
        <w:rPr>
          <w:b/>
          <w:bCs/>
        </w:rPr>
        <w:t>Edit Link:</w:t>
      </w:r>
    </w:p>
    <w:p w14:paraId="03E7C056" w14:textId="77777777" w:rsidR="00A03071" w:rsidRPr="00353D2F" w:rsidRDefault="00A03071" w:rsidP="00931469">
      <w:pPr>
        <w:rPr>
          <w:sz w:val="22"/>
          <w:szCs w:val="22"/>
        </w:rPr>
      </w:pPr>
    </w:p>
    <w:p w14:paraId="7400F69B" w14:textId="1FF66953" w:rsidR="00931469" w:rsidRDefault="00A03071" w:rsidP="00931469">
      <w:pPr>
        <w:rPr>
          <w:rFonts w:ascii="Source Sans Pro" w:hAnsi="Source Sans Pro" w:cs="Arial"/>
          <w:color w:val="091840" w:themeColor="accent1" w:themeShade="80"/>
          <w:sz w:val="22"/>
          <w:szCs w:val="22"/>
        </w:rPr>
      </w:pPr>
      <w:r>
        <w:rPr>
          <w:noProof/>
        </w:rPr>
        <w:drawing>
          <wp:inline distT="0" distB="0" distL="0" distR="0" wp14:anchorId="4B336660" wp14:editId="7BE3B1C9">
            <wp:extent cx="1658395" cy="302854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19687" t="4469" r="52669" b="5783"/>
                    <a:stretch/>
                  </pic:blipFill>
                  <pic:spPr bwMode="auto">
                    <a:xfrm>
                      <a:off x="0" y="0"/>
                      <a:ext cx="1674306" cy="30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01876D" w14:textId="24D42C4D" w:rsidR="00931469" w:rsidRDefault="00931469" w:rsidP="00931469">
      <w:pPr>
        <w:rPr>
          <w:rFonts w:ascii="Source Sans Pro" w:eastAsia="Times New Roman" w:hAnsi="Source Sans Pro" w:cs="Arial"/>
          <w:color w:val="123181"/>
          <w:sz w:val="22"/>
          <w:szCs w:val="22"/>
        </w:rPr>
      </w:pPr>
    </w:p>
    <w:p w14:paraId="7743727B" w14:textId="77777777" w:rsidR="00697A12" w:rsidRDefault="00697A12" w:rsidP="00931469"/>
    <w:p w14:paraId="1B6B810B" w14:textId="77777777" w:rsidR="00697A12" w:rsidRDefault="00697A12" w:rsidP="00931469"/>
    <w:p w14:paraId="34C91649" w14:textId="77777777" w:rsidR="00697A12" w:rsidRDefault="00697A12" w:rsidP="00931469"/>
    <w:p w14:paraId="4B068CAA" w14:textId="77777777" w:rsidR="00697A12" w:rsidRDefault="00697A12" w:rsidP="00931469"/>
    <w:p w14:paraId="5985D664" w14:textId="77777777" w:rsidR="00697A12" w:rsidRDefault="00697A12" w:rsidP="00931469"/>
    <w:p w14:paraId="7AB452FF" w14:textId="554F2D33" w:rsidR="00A03071" w:rsidRDefault="00A03071" w:rsidP="00931469">
      <w:pPr>
        <w:rPr>
          <w:b/>
          <w:bCs/>
        </w:rPr>
      </w:pPr>
      <w:r w:rsidRPr="00353D2F">
        <w:t xml:space="preserve">Enter the new URL into the Address bar and </w:t>
      </w:r>
      <w:r>
        <w:t>click</w:t>
      </w:r>
      <w:r w:rsidRPr="00353D2F">
        <w:t xml:space="preserve"> </w:t>
      </w:r>
      <w:r w:rsidRPr="0074343F">
        <w:rPr>
          <w:b/>
          <w:bCs/>
        </w:rPr>
        <w:t>OK</w:t>
      </w:r>
      <w:r>
        <w:rPr>
          <w:b/>
          <w:bCs/>
        </w:rPr>
        <w:t>:</w:t>
      </w:r>
    </w:p>
    <w:p w14:paraId="561B22F0" w14:textId="77777777" w:rsidR="00A03071" w:rsidRPr="00A03071" w:rsidRDefault="00A03071" w:rsidP="00931469">
      <w:pPr>
        <w:rPr>
          <w:b/>
          <w:bCs/>
        </w:rPr>
      </w:pPr>
    </w:p>
    <w:p w14:paraId="1E3F56D4" w14:textId="4E1D2392" w:rsidR="0069022C" w:rsidRPr="002F08F7" w:rsidRDefault="00A03071" w:rsidP="00931469">
      <w:pPr>
        <w:rPr>
          <w:rFonts w:ascii="Source Sans Pro" w:eastAsia="Times New Roman" w:hAnsi="Source Sans Pro" w:cs="Arial"/>
          <w:color w:val="12318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F772BF5" wp14:editId="39DE2966">
            <wp:extent cx="3581400" cy="2008284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02189" cy="201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EC5E" w14:textId="7E7EA47F" w:rsidR="0069022C" w:rsidRDefault="0069022C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</w:p>
    <w:p w14:paraId="5B79AB19" w14:textId="77777777" w:rsidR="00697A12" w:rsidRPr="00931469" w:rsidRDefault="00697A12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</w:p>
    <w:p w14:paraId="03F69C55" w14:textId="5B156E4E" w:rsidR="00931469" w:rsidRPr="00AD6575" w:rsidRDefault="00931469" w:rsidP="00931469">
      <w:pPr>
        <w:pStyle w:val="Heading2"/>
        <w:rPr>
          <w:color w:val="000000" w:themeColor="text1"/>
        </w:rPr>
      </w:pPr>
      <w:r w:rsidRPr="00AD6575">
        <w:t xml:space="preserve">Step </w:t>
      </w:r>
      <w:r>
        <w:t>2 – Install your new signature</w:t>
      </w:r>
    </w:p>
    <w:p w14:paraId="26D82AAB" w14:textId="77777777" w:rsidR="00931469" w:rsidRPr="002464FC" w:rsidRDefault="00931469" w:rsidP="00931469">
      <w:pPr>
        <w:rPr>
          <w:rFonts w:ascii="Source Sans Pro" w:eastAsia="Times New Roman" w:hAnsi="Source Sans Pro" w:cs="Arial"/>
          <w:color w:val="000000" w:themeColor="text1"/>
          <w:sz w:val="22"/>
          <w:szCs w:val="22"/>
        </w:rPr>
      </w:pPr>
    </w:p>
    <w:p w14:paraId="17E00071" w14:textId="1FBCB402" w:rsidR="00931469" w:rsidRPr="0069022C" w:rsidRDefault="00931469" w:rsidP="0069022C">
      <w:r w:rsidRPr="00AD6575">
        <w:t xml:space="preserve">To set up a new signature on Outlook, click </w:t>
      </w:r>
      <w:r w:rsidRPr="00AD6575">
        <w:rPr>
          <w:b/>
        </w:rPr>
        <w:t>New Email</w:t>
      </w:r>
      <w:r w:rsidRPr="00AD6575">
        <w:t xml:space="preserve"> in the top left</w:t>
      </w:r>
      <w:r>
        <w:t>-</w:t>
      </w:r>
      <w:r w:rsidRPr="00AD6575">
        <w:t>hand corner</w:t>
      </w:r>
      <w:r>
        <w:t>:</w:t>
      </w:r>
      <w:r w:rsidRPr="00AD6575">
        <w:t xml:space="preserve"> </w:t>
      </w:r>
      <w:r w:rsidR="0069022C">
        <w:br/>
      </w:r>
    </w:p>
    <w:p w14:paraId="077DB81C" w14:textId="77777777" w:rsidR="00931469" w:rsidRPr="008B2EE7" w:rsidRDefault="00931469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  <w:r>
        <w:rPr>
          <w:noProof/>
        </w:rPr>
        <w:drawing>
          <wp:inline distT="0" distB="0" distL="0" distR="0" wp14:anchorId="458247F7" wp14:editId="55426CAB">
            <wp:extent cx="2483796" cy="849239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10006" cy="85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C177" w14:textId="77777777" w:rsidR="00931469" w:rsidRPr="00FB5BAA" w:rsidRDefault="00931469" w:rsidP="00931469">
      <w:pPr>
        <w:pStyle w:val="ListParagraph"/>
        <w:ind w:left="0"/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</w:p>
    <w:p w14:paraId="21BA1AB6" w14:textId="42C8566B" w:rsidR="00931469" w:rsidRPr="0069022C" w:rsidRDefault="00931469" w:rsidP="00931469">
      <w:r w:rsidRPr="00AD6575">
        <w:t xml:space="preserve">Once the new email box opens, go to the Signature option on the tool bar and choose </w:t>
      </w:r>
      <w:r w:rsidRPr="00AD6575">
        <w:rPr>
          <w:b/>
        </w:rPr>
        <w:t>Signatures</w:t>
      </w:r>
      <w:r>
        <w:rPr>
          <w:b/>
        </w:rPr>
        <w:t>…</w:t>
      </w:r>
      <w:r w:rsidRPr="00AD6575">
        <w:t xml:space="preserve"> from the mini drop-down menu</w:t>
      </w:r>
      <w:r>
        <w:t>:</w:t>
      </w:r>
      <w:r w:rsidR="0069022C">
        <w:br/>
      </w:r>
    </w:p>
    <w:p w14:paraId="7B9F7A20" w14:textId="77777777" w:rsidR="00931469" w:rsidRDefault="00931469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  <w:r>
        <w:rPr>
          <w:noProof/>
        </w:rPr>
        <w:drawing>
          <wp:inline distT="0" distB="0" distL="0" distR="0" wp14:anchorId="1D63DEFB" wp14:editId="022E9BC1">
            <wp:extent cx="3708400" cy="793482"/>
            <wp:effectExtent l="0" t="0" r="635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82791" cy="8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504A5" w14:textId="77777777" w:rsidR="00697A12" w:rsidRDefault="00697A12" w:rsidP="00931469"/>
    <w:p w14:paraId="1A75DCE8" w14:textId="085C07A6" w:rsidR="00931469" w:rsidRDefault="00931469" w:rsidP="00697A12">
      <w:r w:rsidRPr="00AD6575">
        <w:t xml:space="preserve">A new box titled </w:t>
      </w:r>
      <w:r>
        <w:rPr>
          <w:b/>
        </w:rPr>
        <w:t>Signatures and Stationery</w:t>
      </w:r>
      <w:r w:rsidRPr="00AD6575">
        <w:t xml:space="preserve"> should open up. Choose </w:t>
      </w:r>
      <w:r w:rsidRPr="00AD6575">
        <w:rPr>
          <w:b/>
        </w:rPr>
        <w:t>New</w:t>
      </w:r>
      <w:r>
        <w:t xml:space="preserve"> and </w:t>
      </w:r>
      <w:r w:rsidRPr="000F366A">
        <w:t>type a </w:t>
      </w:r>
      <w:r w:rsidRPr="000F366A">
        <w:rPr>
          <w:i/>
          <w:iCs/>
        </w:rPr>
        <w:t>name</w:t>
      </w:r>
      <w:r w:rsidRPr="000F366A">
        <w:t> for the signature</w:t>
      </w:r>
      <w:r>
        <w:t>:</w:t>
      </w:r>
    </w:p>
    <w:p w14:paraId="4D9E31A9" w14:textId="77777777" w:rsidR="00697A12" w:rsidRPr="00697A12" w:rsidRDefault="00697A12" w:rsidP="00697A12"/>
    <w:p w14:paraId="7F3A7FBF" w14:textId="71E3E5B3" w:rsidR="00931469" w:rsidRDefault="00931469" w:rsidP="00931469">
      <w:pPr>
        <w:rPr>
          <w:rFonts w:ascii="Source Sans Pro" w:eastAsia="Times New Roman" w:hAnsi="Source Sans Pro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7AD3FC2" wp14:editId="69F9DC55">
            <wp:extent cx="2780350" cy="198755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97203" cy="199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FF073" w14:textId="77777777" w:rsidR="00697A12" w:rsidRPr="00697A12" w:rsidRDefault="00697A12" w:rsidP="00931469">
      <w:pPr>
        <w:rPr>
          <w:rFonts w:ascii="Source Sans Pro" w:eastAsia="Times New Roman" w:hAnsi="Source Sans Pro" w:cs="Arial"/>
          <w:color w:val="000000" w:themeColor="text1"/>
          <w:sz w:val="22"/>
          <w:szCs w:val="22"/>
        </w:rPr>
      </w:pPr>
    </w:p>
    <w:p w14:paraId="2C7727F1" w14:textId="3186929B" w:rsidR="0069022C" w:rsidRDefault="00931469" w:rsidP="00931469">
      <w:pPr>
        <w:rPr>
          <w:b/>
        </w:rPr>
      </w:pPr>
      <w:r>
        <w:lastRenderedPageBreak/>
        <w:t xml:space="preserve">Copy and paste your new signature into the box below and click </w:t>
      </w:r>
      <w:r w:rsidRPr="00353D2F">
        <w:rPr>
          <w:b/>
        </w:rPr>
        <w:t>OK</w:t>
      </w:r>
      <w:r>
        <w:rPr>
          <w:b/>
        </w:rPr>
        <w:t>:</w:t>
      </w:r>
    </w:p>
    <w:p w14:paraId="12B3031A" w14:textId="77777777" w:rsidR="00697A12" w:rsidRPr="0069022C" w:rsidRDefault="00697A12" w:rsidP="00931469">
      <w:pPr>
        <w:rPr>
          <w:b/>
        </w:rPr>
      </w:pPr>
    </w:p>
    <w:p w14:paraId="7656B3AA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2"/>
          <w:szCs w:val="22"/>
        </w:rPr>
      </w:pPr>
      <w:r>
        <w:rPr>
          <w:noProof/>
        </w:rPr>
        <w:drawing>
          <wp:inline distT="0" distB="0" distL="0" distR="0" wp14:anchorId="05B39C43" wp14:editId="6FEA3DDD">
            <wp:extent cx="2761288" cy="2000250"/>
            <wp:effectExtent l="0" t="0" r="127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19512" cy="204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7305" w14:textId="1070E3CC" w:rsidR="00931469" w:rsidRDefault="00931469" w:rsidP="0069022C">
      <w:r>
        <w:t>Your new signature should be ready when you open a new email.</w:t>
      </w:r>
    </w:p>
    <w:p w14:paraId="7BD29917" w14:textId="77777777" w:rsidR="0069022C" w:rsidRDefault="0069022C" w:rsidP="0069022C">
      <w:pPr>
        <w:pStyle w:val="Heading4"/>
      </w:pPr>
    </w:p>
    <w:p w14:paraId="3B0C0E0F" w14:textId="77777777" w:rsidR="0069022C" w:rsidRDefault="0069022C" w:rsidP="0069022C">
      <w:pPr>
        <w:pStyle w:val="Heading4"/>
      </w:pPr>
    </w:p>
    <w:p w14:paraId="61E05E03" w14:textId="77777777" w:rsidR="0069022C" w:rsidRDefault="0069022C" w:rsidP="0069022C">
      <w:pPr>
        <w:pStyle w:val="Heading4"/>
      </w:pPr>
    </w:p>
    <w:p w14:paraId="09080432" w14:textId="77777777" w:rsidR="0069022C" w:rsidRDefault="0069022C" w:rsidP="0069022C">
      <w:pPr>
        <w:pStyle w:val="Heading4"/>
      </w:pPr>
    </w:p>
    <w:p w14:paraId="57825F37" w14:textId="77777777" w:rsidR="0069022C" w:rsidRDefault="0069022C" w:rsidP="0069022C">
      <w:pPr>
        <w:pStyle w:val="Heading4"/>
      </w:pPr>
    </w:p>
    <w:p w14:paraId="69C7DB92" w14:textId="77777777" w:rsidR="0069022C" w:rsidRDefault="0069022C" w:rsidP="0069022C">
      <w:pPr>
        <w:pStyle w:val="Heading4"/>
      </w:pPr>
    </w:p>
    <w:p w14:paraId="034C66AA" w14:textId="46456FF7" w:rsidR="0069022C" w:rsidRPr="00931469" w:rsidRDefault="0069022C" w:rsidP="0069022C">
      <w:pPr>
        <w:pStyle w:val="Heading4"/>
        <w:sectPr w:rsidR="0069022C" w:rsidRPr="00931469" w:rsidSect="006277D8">
          <w:headerReference w:type="default" r:id="rId32"/>
          <w:footerReference w:type="default" r:id="rId33"/>
          <w:headerReference w:type="first" r:id="rId34"/>
          <w:type w:val="continuous"/>
          <w:pgSz w:w="11907" w:h="16840" w:code="1"/>
          <w:pgMar w:top="1985" w:right="1077" w:bottom="720" w:left="1077" w:header="851" w:footer="567" w:gutter="0"/>
          <w:cols w:space="720"/>
          <w:docGrid w:linePitch="360"/>
        </w:sectPr>
      </w:pPr>
      <w:r>
        <w:t>If you have any problems or questions, please contact the Content and Brand team at content@qmul.ac.uk</w:t>
      </w:r>
    </w:p>
    <w:bookmarkEnd w:id="0"/>
    <w:p w14:paraId="4D26BE2D" w14:textId="4F638C7B" w:rsidR="00F1351A" w:rsidRPr="00436390" w:rsidRDefault="00F1351A" w:rsidP="0069022C">
      <w:pPr>
        <w:pStyle w:val="Heading1"/>
        <w:tabs>
          <w:tab w:val="left" w:pos="5660"/>
        </w:tabs>
        <w:rPr>
          <w:rFonts w:eastAsiaTheme="minorEastAsia" w:cs="Arial"/>
          <w:noProof/>
          <w:color w:val="FFFFFF" w:themeColor="background1"/>
          <w:sz w:val="32"/>
          <w:szCs w:val="32"/>
          <w:lang w:eastAsia="en-GB"/>
        </w:rPr>
      </w:pPr>
    </w:p>
    <w:sectPr w:rsidR="00F1351A" w:rsidRPr="00436390" w:rsidSect="006277D8">
      <w:footerReference w:type="default" r:id="rId35"/>
      <w:type w:val="continuous"/>
      <w:pgSz w:w="11907" w:h="16840" w:code="1"/>
      <w:pgMar w:top="1985" w:right="1077" w:bottom="720" w:left="1077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B9FA" w14:textId="77777777" w:rsidR="006277D8" w:rsidRDefault="006277D8">
      <w:pPr>
        <w:spacing w:before="0" w:after="0" w:line="240" w:lineRule="auto"/>
      </w:pPr>
      <w:r>
        <w:separator/>
      </w:r>
    </w:p>
  </w:endnote>
  <w:endnote w:type="continuationSeparator" w:id="0">
    <w:p w14:paraId="328535DE" w14:textId="77777777" w:rsidR="006277D8" w:rsidRDefault="006277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(OTF)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with Page border"/>
    </w:tblPr>
    <w:tblGrid>
      <w:gridCol w:w="4877"/>
      <w:gridCol w:w="4876"/>
    </w:tblGrid>
    <w:tr w:rsidR="0069022C" w14:paraId="0EC85F24" w14:textId="77777777" w:rsidTr="009E679E">
      <w:trPr>
        <w:trHeight w:val="60"/>
      </w:trPr>
      <w:tc>
        <w:tcPr>
          <w:tcW w:w="4877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24363BA7" w14:textId="77777777" w:rsidR="0069022C" w:rsidRDefault="0069022C" w:rsidP="009E679E">
          <w:pPr>
            <w:pStyle w:val="NoSpacing"/>
            <w:jc w:val="both"/>
          </w:pPr>
        </w:p>
      </w:tc>
      <w:tc>
        <w:tcPr>
          <w:tcW w:w="4876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4F9B2ADE" w14:textId="77777777" w:rsidR="0069022C" w:rsidRDefault="0069022C" w:rsidP="009E679E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14:paraId="37F6AF69" w14:textId="47AC49FA" w:rsidR="0069022C" w:rsidRPr="009E679E" w:rsidRDefault="00000000" w:rsidP="009E679E">
    <w:pPr>
      <w:pStyle w:val="NoSpacing"/>
      <w:tabs>
        <w:tab w:val="left" w:pos="8836"/>
      </w:tabs>
      <w:jc w:val="right"/>
      <w:rPr>
        <w:color w:val="auto"/>
        <w:sz w:val="14"/>
      </w:rPr>
    </w:pPr>
    <w:sdt>
      <w:sdtPr>
        <w:rPr>
          <w:color w:val="auto"/>
          <w:sz w:val="14"/>
        </w:rPr>
        <w:alias w:val="Report Title"/>
        <w:tag w:val="Report Title"/>
        <w:id w:val="-1249028180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color w:val="595959" w:themeColor="text1" w:themeTint="A6"/>
          <w:sz w:val="16"/>
        </w:rPr>
      </w:sdtEndPr>
      <w:sdtContent>
        <w:r w:rsidR="0069022C">
          <w:rPr>
            <w:color w:val="auto"/>
            <w:sz w:val="14"/>
          </w:rPr>
          <w:t>Email signature guidance</w:t>
        </w:r>
      </w:sdtContent>
    </w:sdt>
    <w:r w:rsidR="0069022C">
      <w:t xml:space="preserve"> | </w:t>
    </w:r>
    <w:r w:rsidR="0069022C" w:rsidRPr="00F1351A">
      <w:rPr>
        <w:rStyle w:val="PageNumber"/>
      </w:rPr>
      <w:fldChar w:fldCharType="begin"/>
    </w:r>
    <w:r w:rsidR="0069022C" w:rsidRPr="00F1351A">
      <w:rPr>
        <w:rStyle w:val="PageNumber"/>
      </w:rPr>
      <w:instrText xml:space="preserve"> PAGE  \* Arabic  \* MERGEFORMAT </w:instrText>
    </w:r>
    <w:r w:rsidR="0069022C" w:rsidRPr="00F1351A">
      <w:rPr>
        <w:rStyle w:val="PageNumber"/>
      </w:rPr>
      <w:fldChar w:fldCharType="separate"/>
    </w:r>
    <w:r w:rsidR="0069022C">
      <w:rPr>
        <w:rStyle w:val="PageNumber"/>
      </w:rPr>
      <w:t>2</w:t>
    </w:r>
    <w:r w:rsidR="0069022C" w:rsidRPr="00F1351A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with Page border"/>
    </w:tblPr>
    <w:tblGrid>
      <w:gridCol w:w="4877"/>
      <w:gridCol w:w="4876"/>
    </w:tblGrid>
    <w:tr w:rsidR="00AF3370" w14:paraId="51A83576" w14:textId="77777777" w:rsidTr="009E679E">
      <w:trPr>
        <w:trHeight w:val="88"/>
      </w:trPr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7A150510" w14:textId="7D52E9E2" w:rsidR="00AF3370" w:rsidRDefault="00AF3370" w:rsidP="00FF45F1">
          <w:pPr>
            <w:pStyle w:val="NoSpacing"/>
            <w:jc w:val="both"/>
          </w:pPr>
        </w:p>
      </w:tc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13702E2D" w14:textId="77777777" w:rsidR="00AF3370" w:rsidRDefault="00AF3370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14:paraId="3D17C3CA" w14:textId="18B379B1" w:rsidR="00AF3370" w:rsidRPr="00F1351A" w:rsidRDefault="00000000" w:rsidP="00735B64">
    <w:pPr>
      <w:pStyle w:val="NoSpacing"/>
      <w:tabs>
        <w:tab w:val="left" w:pos="8836"/>
      </w:tabs>
      <w:jc w:val="right"/>
      <w:rPr>
        <w:rStyle w:val="PageNumber"/>
      </w:rPr>
    </w:pPr>
    <w:sdt>
      <w:sdtPr>
        <w:rPr>
          <w:color w:val="auto"/>
          <w:sz w:val="14"/>
        </w:rPr>
        <w:alias w:val="Report Title"/>
        <w:tag w:val="Report Title"/>
        <w:id w:val="-1770006287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color w:val="595959" w:themeColor="text1" w:themeTint="A6"/>
          <w:sz w:val="16"/>
        </w:rPr>
      </w:sdtEndPr>
      <w:sdtContent>
        <w:r w:rsidR="00931469">
          <w:rPr>
            <w:color w:val="auto"/>
            <w:sz w:val="14"/>
          </w:rPr>
          <w:t>Email signature guidance</w:t>
        </w:r>
      </w:sdtContent>
    </w:sdt>
    <w:r w:rsidR="00AF3370">
      <w:t xml:space="preserve"> | </w:t>
    </w:r>
    <w:r w:rsidR="00AF3370" w:rsidRPr="00F1351A">
      <w:rPr>
        <w:rStyle w:val="PageNumber"/>
      </w:rPr>
      <w:fldChar w:fldCharType="begin"/>
    </w:r>
    <w:r w:rsidR="00AF3370" w:rsidRPr="00F1351A">
      <w:rPr>
        <w:rStyle w:val="PageNumber"/>
      </w:rPr>
      <w:instrText xml:space="preserve"> PAGE  \* Arabic  \* MERGEFORMAT </w:instrText>
    </w:r>
    <w:r w:rsidR="00AF3370" w:rsidRPr="00F1351A">
      <w:rPr>
        <w:rStyle w:val="PageNumber"/>
      </w:rPr>
      <w:fldChar w:fldCharType="separate"/>
    </w:r>
    <w:r w:rsidR="00AF3370">
      <w:rPr>
        <w:rStyle w:val="PageNumber"/>
        <w:noProof/>
      </w:rPr>
      <w:t>2</w:t>
    </w:r>
    <w:r w:rsidR="00AF3370" w:rsidRPr="00F1351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DE7A" w14:textId="77777777" w:rsidR="006277D8" w:rsidRDefault="006277D8" w:rsidP="008422A0">
      <w:pPr>
        <w:spacing w:before="0" w:after="0" w:line="14" w:lineRule="auto"/>
      </w:pPr>
    </w:p>
  </w:footnote>
  <w:footnote w:type="continuationSeparator" w:id="0">
    <w:p w14:paraId="5E9A87E1" w14:textId="77777777" w:rsidR="006277D8" w:rsidRDefault="006277D8" w:rsidP="008422A0">
      <w:pPr>
        <w:spacing w:before="0" w:after="0" w:line="14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4877"/>
      <w:gridCol w:w="4876"/>
    </w:tblGrid>
    <w:tr w:rsidR="0069022C" w14:paraId="4EC8394A" w14:textId="77777777" w:rsidTr="00AF3370">
      <w:trPr>
        <w:trHeight w:val="141"/>
      </w:trPr>
      <w:tc>
        <w:tcPr>
          <w:tcW w:w="4877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7A53D731" w14:textId="77777777" w:rsidR="0069022C" w:rsidRDefault="0069022C">
          <w:pPr>
            <w:pStyle w:val="NoSpacing"/>
            <w:spacing w:after="80"/>
          </w:pPr>
        </w:p>
      </w:tc>
      <w:tc>
        <w:tcPr>
          <w:tcW w:w="4876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7D7363CA" w14:textId="77777777" w:rsidR="0069022C" w:rsidRDefault="0069022C">
          <w:pPr>
            <w:pStyle w:val="ReportName"/>
          </w:pPr>
        </w:p>
      </w:tc>
    </w:tr>
  </w:tbl>
  <w:p w14:paraId="724A9DED" w14:textId="77777777" w:rsidR="0069022C" w:rsidRDefault="0069022C"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030BE83" wp14:editId="09095F6A">
          <wp:simplePos x="0" y="0"/>
          <wp:positionH relativeFrom="column">
            <wp:posOffset>13837</wp:posOffset>
          </wp:positionH>
          <wp:positionV relativeFrom="paragraph">
            <wp:posOffset>-526415</wp:posOffset>
          </wp:positionV>
          <wp:extent cx="1714500" cy="47625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4877"/>
      <w:gridCol w:w="4876"/>
    </w:tblGrid>
    <w:tr w:rsidR="0069022C" w14:paraId="6E7E6069" w14:textId="77777777" w:rsidTr="005E6459">
      <w:trPr>
        <w:trHeight w:val="141"/>
      </w:trPr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53222264" w14:textId="77777777" w:rsidR="0069022C" w:rsidRDefault="0069022C" w:rsidP="00053E6F">
          <w:pPr>
            <w:pStyle w:val="NoSpacing"/>
            <w:spacing w:after="80"/>
          </w:pPr>
        </w:p>
      </w:tc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5F8E3B1B" w14:textId="77777777" w:rsidR="0069022C" w:rsidRDefault="0069022C" w:rsidP="00053E6F">
          <w:pPr>
            <w:pStyle w:val="ReportName"/>
          </w:pPr>
        </w:p>
      </w:tc>
    </w:tr>
  </w:tbl>
  <w:p w14:paraId="014581AD" w14:textId="77777777" w:rsidR="0069022C" w:rsidRDefault="0069022C" w:rsidP="00053E6F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E2559" wp14:editId="190B97E2">
              <wp:simplePos x="0" y="0"/>
              <wp:positionH relativeFrom="column">
                <wp:posOffset>-773347</wp:posOffset>
              </wp:positionH>
              <wp:positionV relativeFrom="paragraph">
                <wp:posOffset>-907028</wp:posOffset>
              </wp:positionV>
              <wp:extent cx="7861935" cy="13141186"/>
              <wp:effectExtent l="0" t="0" r="5715" b="381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1935" cy="13141186"/>
                      </a:xfrm>
                      <a:prstGeom prst="rect">
                        <a:avLst/>
                      </a:prstGeom>
                      <a:solidFill>
                        <a:srgbClr val="1231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0B4401" w14:textId="77777777" w:rsidR="0069022C" w:rsidRDefault="0069022C" w:rsidP="00053E6F">
                          <w:pPr>
                            <w:pStyle w:val="Subtitle"/>
                            <w:ind w:left="0"/>
                          </w:pPr>
                          <w:r>
                            <w:rPr>
                              <w:noProof/>
                            </w:rPr>
                            <w:ptab w:relativeTo="margin" w:alignment="center" w:leader="none"/>
                          </w:r>
                        </w:p>
                        <w:p w14:paraId="3C3C8F57" w14:textId="77777777" w:rsidR="0069022C" w:rsidRDefault="0069022C" w:rsidP="00053E6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E2559" id="Rectangle 40" o:spid="_x0000_s1026" style="position:absolute;margin-left:-60.9pt;margin-top:-71.4pt;width:619.05pt;height:10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" fillcolor="#123181" stroked="f" strokeweight="1.3333mm">
              <v:stroke linestyle="thickThin"/>
              <v:textbox>
                <w:txbxContent>
                  <w:p w14:paraId="250B4401" w14:textId="77777777" w:rsidR="0069022C" w:rsidRDefault="0069022C" w:rsidP="00053E6F">
                    <w:pPr>
                      <w:pStyle w:val="Subtitle"/>
                      <w:ind w:left="0"/>
                    </w:pPr>
                    <w:r>
                      <w:rPr>
                        <w:noProof/>
                      </w:rPr>
                      <w:ptab w:relativeTo="margin" w:alignment="center" w:leader="none"/>
                    </w:r>
                  </w:p>
                  <w:p w14:paraId="3C3C8F57" w14:textId="77777777" w:rsidR="0069022C" w:rsidRDefault="0069022C" w:rsidP="00053E6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628C821E" w14:textId="77777777" w:rsidR="0069022C" w:rsidRDefault="00690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D0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320ADC"/>
    <w:multiLevelType w:val="hybridMultilevel"/>
    <w:tmpl w:val="BCA2057C"/>
    <w:lvl w:ilvl="0" w:tplc="1450A28E">
      <w:start w:val="1"/>
      <w:numFmt w:val="bullet"/>
      <w:pStyle w:val="ListBulletNegative"/>
      <w:lvlText w:val=""/>
      <w:lvlJc w:val="left"/>
      <w:pPr>
        <w:ind w:left="432" w:hanging="360"/>
      </w:pPr>
      <w:rPr>
        <w:rFonts w:ascii="Symbol" w:hAnsi="Symbol" w:hint="default"/>
        <w:color w:val="7F7F7F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69CB"/>
    <w:multiLevelType w:val="hybridMultilevel"/>
    <w:tmpl w:val="617E91AE"/>
    <w:lvl w:ilvl="0" w:tplc="67742434">
      <w:start w:val="1"/>
      <w:numFmt w:val="bullet"/>
      <w:pStyle w:val="ListBullet"/>
      <w:lvlText w:val=""/>
      <w:lvlJc w:val="left"/>
      <w:pPr>
        <w:ind w:left="432" w:hanging="360"/>
      </w:pPr>
      <w:rPr>
        <w:rFonts w:ascii="Symbol" w:hAnsi="Symbol" w:hint="default"/>
        <w:color w:val="123181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621E"/>
    <w:multiLevelType w:val="hybridMultilevel"/>
    <w:tmpl w:val="D7961F0E"/>
    <w:lvl w:ilvl="0" w:tplc="28D4CCA2">
      <w:numFmt w:val="bullet"/>
      <w:lvlText w:val="-"/>
      <w:lvlJc w:val="left"/>
      <w:pPr>
        <w:ind w:left="720" w:hanging="360"/>
      </w:pPr>
      <w:rPr>
        <w:rFonts w:ascii="Mistral" w:eastAsiaTheme="minorHAnsi" w:hAnsi="Mistr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66018">
    <w:abstractNumId w:val="4"/>
  </w:num>
  <w:num w:numId="2" w16cid:durableId="1047606958">
    <w:abstractNumId w:val="3"/>
  </w:num>
  <w:num w:numId="3" w16cid:durableId="1574240913">
    <w:abstractNumId w:val="1"/>
  </w:num>
  <w:num w:numId="4" w16cid:durableId="1986619221">
    <w:abstractNumId w:val="0"/>
  </w:num>
  <w:num w:numId="5" w16cid:durableId="89177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80"/>
    <w:rsid w:val="00005AA5"/>
    <w:rsid w:val="00040FDF"/>
    <w:rsid w:val="00053E6F"/>
    <w:rsid w:val="00093764"/>
    <w:rsid w:val="000E6147"/>
    <w:rsid w:val="000F5CB2"/>
    <w:rsid w:val="00104355"/>
    <w:rsid w:val="00125AEF"/>
    <w:rsid w:val="00197180"/>
    <w:rsid w:val="001A4845"/>
    <w:rsid w:val="00212B5E"/>
    <w:rsid w:val="002649F7"/>
    <w:rsid w:val="002857E9"/>
    <w:rsid w:val="002A6D85"/>
    <w:rsid w:val="002B5CEA"/>
    <w:rsid w:val="002F08F7"/>
    <w:rsid w:val="00325C72"/>
    <w:rsid w:val="00340378"/>
    <w:rsid w:val="003533A3"/>
    <w:rsid w:val="003733C1"/>
    <w:rsid w:val="003872F0"/>
    <w:rsid w:val="003A665F"/>
    <w:rsid w:val="003F3D53"/>
    <w:rsid w:val="00417C12"/>
    <w:rsid w:val="00436390"/>
    <w:rsid w:val="004D36FA"/>
    <w:rsid w:val="00562B98"/>
    <w:rsid w:val="00590397"/>
    <w:rsid w:val="006277D8"/>
    <w:rsid w:val="006360AA"/>
    <w:rsid w:val="0069022C"/>
    <w:rsid w:val="00697A12"/>
    <w:rsid w:val="006B007D"/>
    <w:rsid w:val="00731310"/>
    <w:rsid w:val="00735B64"/>
    <w:rsid w:val="00764524"/>
    <w:rsid w:val="007828C8"/>
    <w:rsid w:val="007A1071"/>
    <w:rsid w:val="007A76E2"/>
    <w:rsid w:val="00810BD4"/>
    <w:rsid w:val="008179FF"/>
    <w:rsid w:val="008422A0"/>
    <w:rsid w:val="00931469"/>
    <w:rsid w:val="00961A0C"/>
    <w:rsid w:val="00970CCE"/>
    <w:rsid w:val="009E679E"/>
    <w:rsid w:val="00A03071"/>
    <w:rsid w:val="00A36C2D"/>
    <w:rsid w:val="00A51B15"/>
    <w:rsid w:val="00AE2526"/>
    <w:rsid w:val="00AF13FB"/>
    <w:rsid w:val="00AF3370"/>
    <w:rsid w:val="00B113E8"/>
    <w:rsid w:val="00BC6E99"/>
    <w:rsid w:val="00BD142C"/>
    <w:rsid w:val="00C47B0F"/>
    <w:rsid w:val="00CA24D1"/>
    <w:rsid w:val="00CA3536"/>
    <w:rsid w:val="00CA7022"/>
    <w:rsid w:val="00CB09A1"/>
    <w:rsid w:val="00D108D9"/>
    <w:rsid w:val="00D45237"/>
    <w:rsid w:val="00D462D4"/>
    <w:rsid w:val="00DB4980"/>
    <w:rsid w:val="00DF6F12"/>
    <w:rsid w:val="00E1641F"/>
    <w:rsid w:val="00E42B57"/>
    <w:rsid w:val="00E43C18"/>
    <w:rsid w:val="00E85938"/>
    <w:rsid w:val="00F1351A"/>
    <w:rsid w:val="00F27B60"/>
    <w:rsid w:val="00F53468"/>
    <w:rsid w:val="00F6370C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DD3F"/>
  <w15:docId w15:val="{DF80FA1A-48FC-4659-A68E-535B667A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80"/>
    <w:pPr>
      <w:spacing w:before="40" w:after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980"/>
    <w:pPr>
      <w:spacing w:after="0" w:line="240" w:lineRule="auto"/>
      <w:outlineLvl w:val="0"/>
    </w:pPr>
    <w:rPr>
      <w:b/>
      <w:color w:val="12318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2F0"/>
    <w:pPr>
      <w:pBdr>
        <w:bottom w:val="single" w:sz="8" w:space="4" w:color="123181"/>
      </w:pBdr>
      <w:spacing w:before="0" w:after="0" w:line="240" w:lineRule="auto"/>
      <w:outlineLvl w:val="1"/>
    </w:pPr>
    <w:rPr>
      <w:b/>
      <w:color w:val="12318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C12"/>
    <w:pPr>
      <w:spacing w:before="0" w:after="0" w:line="240" w:lineRule="auto"/>
      <w:outlineLvl w:val="2"/>
    </w:pPr>
    <w:rPr>
      <w:color w:val="12318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355"/>
    <w:pPr>
      <w:spacing w:before="0" w:after="0" w:line="240" w:lineRule="auto"/>
      <w:outlineLvl w:val="3"/>
    </w:pPr>
    <w:rPr>
      <w:b/>
      <w:color w:val="123181"/>
      <w:szCs w:val="24"/>
    </w:rPr>
  </w:style>
  <w:style w:type="paragraph" w:styleId="Heading5">
    <w:name w:val="heading 5"/>
    <w:basedOn w:val="TOC3"/>
    <w:next w:val="Normal"/>
    <w:link w:val="Heading5Char"/>
    <w:uiPriority w:val="9"/>
    <w:unhideWhenUsed/>
    <w:qFormat/>
    <w:rsid w:val="008179FF"/>
    <w:pPr>
      <w:ind w:left="0" w:right="0"/>
      <w:outlineLvl w:val="4"/>
    </w:pPr>
    <w:rPr>
      <w:i/>
      <w:noProof/>
      <w:color w:val="12318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79FF"/>
    <w:pPr>
      <w:spacing w:line="240" w:lineRule="auto"/>
      <w:outlineLvl w:val="5"/>
    </w:pPr>
    <w:rPr>
      <w:color w:val="792273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980"/>
    <w:pPr>
      <w:keepNext/>
      <w:keepLines/>
      <w:spacing w:after="0"/>
      <w:outlineLvl w:val="6"/>
    </w:pPr>
    <w:rPr>
      <w:rFonts w:eastAsiaTheme="majorEastAsia" w:cstheme="majorBidi"/>
      <w:i/>
      <w:iCs/>
      <w:color w:val="79227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customStyle="1" w:styleId="Normal-SpaceAfter">
    <w:name w:val="Normal - Space After"/>
    <w:basedOn w:val="Normal"/>
    <w:qFormat/>
    <w:pPr>
      <w:spacing w:after="1200"/>
    </w:pPr>
    <w:rPr>
      <w:noProof/>
    </w:rPr>
  </w:style>
  <w:style w:type="paragraph" w:customStyle="1" w:styleId="CoverLogo">
    <w:name w:val="Cover Logo"/>
    <w:basedOn w:val="Normal"/>
    <w:qFormat/>
    <w:rsid w:val="00970CCE"/>
    <w:pP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qFormat/>
    <w:rsid w:val="00DB4980"/>
    <w:pPr>
      <w:spacing w:before="1000" w:after="0" w:line="240" w:lineRule="auto"/>
    </w:pPr>
    <w:rPr>
      <w:b/>
      <w:color w:val="123181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B4980"/>
    <w:rPr>
      <w:rFonts w:ascii="Source Sans Pro" w:hAnsi="Source Sans Pro"/>
      <w:b/>
      <w:color w:val="123181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F1351A"/>
    <w:pPr>
      <w:spacing w:after="360" w:line="240" w:lineRule="auto"/>
      <w:ind w:left="864" w:right="864"/>
    </w:pPr>
    <w:rPr>
      <w:color w:val="FFFFFF" w:themeColor="background1"/>
      <w:sz w:val="48"/>
      <w:szCs w:val="24"/>
    </w:rPr>
  </w:style>
  <w:style w:type="character" w:customStyle="1" w:styleId="SubtitleChar">
    <w:name w:val="Subtitle Char"/>
    <w:basedOn w:val="DefaultParagraphFont"/>
    <w:link w:val="Subtitle"/>
    <w:rsid w:val="00F1351A"/>
    <w:rPr>
      <w:rFonts w:ascii="Source Sans Pro" w:hAnsi="Source Sans Pro"/>
      <w:color w:val="FFFFFF" w:themeColor="background1"/>
      <w:sz w:val="48"/>
      <w:szCs w:val="24"/>
    </w:rPr>
  </w:style>
  <w:style w:type="paragraph" w:customStyle="1" w:styleId="URL">
    <w:name w:val="URL"/>
    <w:basedOn w:val="Normal"/>
    <w:qFormat/>
    <w:rsid w:val="00E42B57"/>
    <w:pPr>
      <w:spacing w:before="300" w:after="0" w:line="360" w:lineRule="auto"/>
      <w:contextualSpacing/>
    </w:pPr>
    <w:rPr>
      <w:color w:val="FFFFFF" w:themeColor="background1"/>
      <w:sz w:val="32"/>
      <w:szCs w:val="18"/>
      <w14:numForm w14:val="lining"/>
    </w:rPr>
  </w:style>
  <w:style w:type="character" w:styleId="Strong">
    <w:name w:val="Strong"/>
    <w:basedOn w:val="DefaultParagraphFont"/>
    <w:uiPriority w:val="1"/>
    <w:qFormat/>
    <w:rsid w:val="00970CCE"/>
    <w:rPr>
      <w:rFonts w:ascii="Arial" w:hAnsi="Arial"/>
      <w:b/>
      <w:bCs/>
      <w:color w:val="595959" w:themeColor="text1" w:themeTint="A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595959" w:themeColor="text1" w:themeTint="A6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i/>
      <w:color w:val="A6A6A6" w:themeColor="background1" w:themeShade="A6"/>
      <w:sz w:val="16"/>
      <w:szCs w:val="16"/>
    </w:rPr>
  </w:style>
  <w:style w:type="character" w:styleId="PageNumber">
    <w:name w:val="page number"/>
    <w:basedOn w:val="DefaultParagraphFont"/>
    <w:uiPriority w:val="1"/>
    <w:qFormat/>
    <w:rsid w:val="00CA7022"/>
    <w:rPr>
      <w:rFonts w:ascii="Arial" w:hAnsi="Arial"/>
      <w:color w:val="auto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B4980"/>
    <w:rPr>
      <w:rFonts w:ascii="Source Sans Pro" w:hAnsi="Source Sans Pro"/>
      <w:b/>
      <w:color w:val="123181"/>
      <w:sz w:val="48"/>
      <w:szCs w:val="48"/>
    </w:rPr>
  </w:style>
  <w:style w:type="paragraph" w:styleId="NoSpacing">
    <w:name w:val="No Spacing"/>
    <w:uiPriority w:val="1"/>
    <w:qFormat/>
    <w:rsid w:val="00E42B57"/>
    <w:pPr>
      <w:spacing w:after="0" w:line="240" w:lineRule="auto"/>
    </w:pPr>
    <w:rPr>
      <w:rFonts w:ascii="Arial" w:hAnsi="Arial"/>
      <w:color w:val="595959" w:themeColor="text1" w:themeTint="A6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72F0"/>
    <w:rPr>
      <w:rFonts w:ascii="Source Sans Pro" w:hAnsi="Source Sans Pro"/>
      <w:b/>
      <w:color w:val="12318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179FF"/>
    <w:rPr>
      <w:rFonts w:ascii="Arial" w:hAnsi="Arial"/>
      <w:i/>
      <w:noProof/>
      <w:color w:val="123181"/>
    </w:rPr>
  </w:style>
  <w:style w:type="paragraph" w:customStyle="1" w:styleId="SidebarText">
    <w:name w:val="Sidebar Text"/>
    <w:basedOn w:val="Normal"/>
    <w:qFormat/>
    <w:pPr>
      <w:spacing w:after="120" w:line="240" w:lineRule="auto"/>
      <w:ind w:left="360"/>
    </w:pPr>
    <w:rPr>
      <w:color w:val="404040" w:themeColor="text1" w:themeTint="BF"/>
      <w:sz w:val="16"/>
      <w:szCs w:val="16"/>
    </w:rPr>
  </w:style>
  <w:style w:type="paragraph" w:styleId="ListBullet">
    <w:name w:val="List Bullet"/>
    <w:basedOn w:val="Normal"/>
    <w:qFormat/>
    <w:rsid w:val="00970CCE"/>
    <w:pPr>
      <w:numPr>
        <w:numId w:val="2"/>
      </w:numPr>
      <w:spacing w:before="100" w:after="0" w:line="240" w:lineRule="auto"/>
      <w:ind w:left="357" w:hanging="357"/>
    </w:pPr>
  </w:style>
  <w:style w:type="paragraph" w:customStyle="1" w:styleId="ListBulletNegative">
    <w:name w:val="List Bullet Negative"/>
    <w:basedOn w:val="Normal"/>
    <w:qFormat/>
    <w:rsid w:val="00970CCE"/>
    <w:pPr>
      <w:numPr>
        <w:numId w:val="5"/>
      </w:numPr>
      <w:spacing w:before="100" w:after="0" w:line="240" w:lineRule="auto"/>
      <w:ind w:left="360"/>
    </w:pPr>
  </w:style>
  <w:style w:type="character" w:customStyle="1" w:styleId="Heading3Char">
    <w:name w:val="Heading 3 Char"/>
    <w:basedOn w:val="DefaultParagraphFont"/>
    <w:link w:val="Heading3"/>
    <w:uiPriority w:val="9"/>
    <w:rsid w:val="00417C12"/>
    <w:rPr>
      <w:rFonts w:ascii="Arial" w:hAnsi="Arial"/>
      <w:color w:val="123181"/>
      <w:sz w:val="24"/>
      <w:szCs w:val="24"/>
    </w:rPr>
  </w:style>
  <w:style w:type="paragraph" w:styleId="ListBullet2">
    <w:name w:val="List Bullet 2"/>
    <w:basedOn w:val="Normal"/>
    <w:uiPriority w:val="99"/>
    <w:semiHidden/>
    <w:pPr>
      <w:numPr>
        <w:numId w:val="4"/>
      </w:numPr>
      <w:spacing w:after="0" w:line="240" w:lineRule="auto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8179FF"/>
    <w:rPr>
      <w:rFonts w:ascii="Arial" w:hAnsi="Arial"/>
      <w:color w:val="792273"/>
      <w:sz w:val="18"/>
    </w:rPr>
  </w:style>
  <w:style w:type="paragraph" w:customStyle="1" w:styleId="TableText">
    <w:name w:val="Table Text"/>
    <w:basedOn w:val="Normal"/>
    <w:link w:val="TableTextChar"/>
    <w:qFormat/>
    <w:pPr>
      <w:spacing w:line="240" w:lineRule="auto"/>
    </w:pPr>
    <w:rPr>
      <w:color w:val="7F7F7F" w:themeColor="text1" w:themeTint="80"/>
      <w:sz w:val="16"/>
      <w:szCs w:val="16"/>
    </w:rPr>
  </w:style>
  <w:style w:type="paragraph" w:customStyle="1" w:styleId="TableRowHeading">
    <w:name w:val="Table Row Heading"/>
    <w:basedOn w:val="Normal"/>
    <w:qFormat/>
    <w:rsid w:val="00F27B60"/>
    <w:pPr>
      <w:spacing w:line="240" w:lineRule="auto"/>
    </w:pPr>
    <w:rPr>
      <w:b/>
      <w:color w:val="7F7F7F" w:themeColor="text1" w:themeTint="8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12318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5AEF"/>
    <w:pPr>
      <w:pBdr>
        <w:bottom w:val="single" w:sz="4" w:space="1" w:color="123181"/>
      </w:pBdr>
      <w:tabs>
        <w:tab w:val="right" w:pos="9778"/>
      </w:tabs>
      <w:spacing w:before="400" w:after="0" w:line="240" w:lineRule="auto"/>
      <w:ind w:right="288"/>
    </w:pPr>
    <w:rPr>
      <w:b/>
      <w:color w:val="123181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pos="9778"/>
      </w:tabs>
      <w:spacing w:before="200" w:after="0" w:line="240" w:lineRule="auto"/>
      <w:ind w:left="187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pos="9778"/>
      </w:tabs>
      <w:spacing w:before="120" w:after="0" w:line="240" w:lineRule="auto"/>
      <w:ind w:left="360" w:right="288"/>
    </w:pPr>
  </w:style>
  <w:style w:type="paragraph" w:customStyle="1" w:styleId="ReportName">
    <w:name w:val="Report Name"/>
    <w:basedOn w:val="Normal"/>
    <w:qFormat/>
    <w:rsid w:val="00970CCE"/>
    <w:pPr>
      <w:spacing w:before="0" w:line="240" w:lineRule="auto"/>
      <w:jc w:val="right"/>
    </w:pPr>
    <w:rPr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Normal"/>
    <w:next w:val="Normal"/>
    <w:uiPriority w:val="39"/>
    <w:qFormat/>
    <w:rsid w:val="00125AEF"/>
    <w:pPr>
      <w:spacing w:before="80" w:after="80" w:line="240" w:lineRule="auto"/>
    </w:pPr>
    <w:rPr>
      <w:b/>
      <w:color w:val="123181"/>
      <w:sz w:val="4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4355"/>
    <w:rPr>
      <w:rFonts w:ascii="Arial" w:hAnsi="Arial"/>
      <w:b/>
      <w:color w:val="123181"/>
      <w:szCs w:val="24"/>
    </w:rPr>
  </w:style>
  <w:style w:type="paragraph" w:customStyle="1" w:styleId="TableText-Center">
    <w:name w:val="Table Text - Center"/>
    <w:basedOn w:val="TableText"/>
    <w:qFormat/>
    <w:pPr>
      <w:jc w:val="center"/>
    </w:pPr>
  </w:style>
  <w:style w:type="table" w:customStyle="1" w:styleId="WB2">
    <w:name w:val="WB2"/>
    <w:basedOn w:val="TableNormal"/>
    <w:uiPriority w:val="99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pPr>
      <w:spacing w:after="0" w:line="240" w:lineRule="auto"/>
    </w:pPr>
    <w:tblPr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Notice">
    <w:name w:val="Notice"/>
    <w:basedOn w:val="Normal"/>
    <w:qFormat/>
    <w:rsid w:val="00970CCE"/>
    <w:pPr>
      <w:spacing w:before="360"/>
    </w:pPr>
    <w:rPr>
      <w:i/>
      <w:color w:val="808080" w:themeColor="background1" w:themeShade="8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980"/>
    <w:rPr>
      <w:rFonts w:ascii="Source Sans Pro" w:eastAsiaTheme="majorEastAsia" w:hAnsi="Source Sans Pro" w:cstheme="majorBidi"/>
      <w:i/>
      <w:iCs/>
      <w:color w:val="792273"/>
    </w:rPr>
  </w:style>
  <w:style w:type="paragraph" w:customStyle="1" w:styleId="Bodycopy">
    <w:name w:val="Body copy"/>
    <w:basedOn w:val="Normal"/>
    <w:uiPriority w:val="99"/>
    <w:rsid w:val="00F1351A"/>
    <w:pPr>
      <w:suppressAutoHyphens/>
      <w:autoSpaceDE w:val="0"/>
      <w:autoSpaceDN w:val="0"/>
      <w:adjustRightInd w:val="0"/>
      <w:spacing w:before="0" w:after="170" w:line="288" w:lineRule="auto"/>
      <w:textAlignment w:val="center"/>
    </w:pPr>
    <w:rPr>
      <w:rFonts w:ascii="Source Sans Pro (OTF) Light" w:hAnsi="Source Sans Pro (OTF) Light" w:cs="Source Sans Pro (OTF) Light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0F5CB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70CCE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70CCE"/>
    <w:rPr>
      <w:rFonts w:ascii="Arial" w:hAnsi="Arial"/>
      <w:b/>
      <w:bCs/>
      <w:caps w:val="0"/>
      <w:smallCaps w:val="0"/>
      <w:strike w:val="0"/>
      <w:dstrike w:val="0"/>
      <w:vanish w:val="0"/>
      <w:color w:val="123181" w:themeColor="accent1"/>
      <w:spacing w:val="5"/>
      <w:vertAlign w:val="baseline"/>
    </w:rPr>
  </w:style>
  <w:style w:type="character" w:styleId="SubtleEmphasis">
    <w:name w:val="Subtle Emphasis"/>
    <w:basedOn w:val="DefaultParagraphFont"/>
    <w:uiPriority w:val="19"/>
    <w:qFormat/>
    <w:rsid w:val="00970CC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0CC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970CCE"/>
    <w:rPr>
      <w:rFonts w:ascii="Arial" w:hAnsi="Arial"/>
      <w:i/>
      <w:iCs/>
      <w:color w:val="123181" w:themeColor="accent1"/>
    </w:rPr>
  </w:style>
  <w:style w:type="character" w:styleId="SubtleReference">
    <w:name w:val="Subtle Reference"/>
    <w:basedOn w:val="DefaultParagraphFont"/>
    <w:uiPriority w:val="31"/>
    <w:qFormat/>
    <w:rsid w:val="00970CCE"/>
    <w:rPr>
      <w:rFonts w:ascii="Arial" w:hAnsi="Arial"/>
      <w:caps w:val="0"/>
      <w:smallCaps w:val="0"/>
      <w:color w:val="5A5A5A" w:themeColor="text1" w:themeTint="A5"/>
    </w:rPr>
  </w:style>
  <w:style w:type="paragraph" w:customStyle="1" w:styleId="SidebarHeading">
    <w:name w:val="Sidebar Heading"/>
    <w:basedOn w:val="Normal"/>
    <w:link w:val="SidebarHeadingChar"/>
    <w:qFormat/>
    <w:rsid w:val="00D108D9"/>
    <w:pPr>
      <w:spacing w:line="240" w:lineRule="auto"/>
      <w:ind w:left="28"/>
    </w:pPr>
    <w:rPr>
      <w:color w:val="FFFFFF" w:themeColor="background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68"/>
    <w:pPr>
      <w:spacing w:before="0" w:after="0" w:line="240" w:lineRule="auto"/>
    </w:pPr>
  </w:style>
  <w:style w:type="character" w:customStyle="1" w:styleId="SidebarHeadingChar">
    <w:name w:val="Sidebar Heading Char"/>
    <w:basedOn w:val="DefaultParagraphFont"/>
    <w:link w:val="SidebarHeading"/>
    <w:rsid w:val="00D108D9"/>
    <w:rPr>
      <w:rFonts w:ascii="Arial" w:hAnsi="Arial"/>
      <w:color w:val="FFFFFF" w:themeColor="background1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68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53468"/>
    <w:rPr>
      <w:vertAlign w:val="superscript"/>
    </w:rPr>
  </w:style>
  <w:style w:type="paragraph" w:customStyle="1" w:styleId="Footnote">
    <w:name w:val="Footnote"/>
    <w:basedOn w:val="TableText"/>
    <w:link w:val="FootnoteChar"/>
    <w:qFormat/>
    <w:rsid w:val="00F53468"/>
  </w:style>
  <w:style w:type="character" w:customStyle="1" w:styleId="TableTextChar">
    <w:name w:val="Table Text Char"/>
    <w:basedOn w:val="DefaultParagraphFont"/>
    <w:link w:val="TableText"/>
    <w:rsid w:val="00F53468"/>
    <w:rPr>
      <w:rFonts w:ascii="Arial" w:hAnsi="Arial"/>
      <w:color w:val="7F7F7F" w:themeColor="text1" w:themeTint="80"/>
      <w:sz w:val="16"/>
      <w:szCs w:val="16"/>
    </w:rPr>
  </w:style>
  <w:style w:type="character" w:customStyle="1" w:styleId="FootnoteChar">
    <w:name w:val="Footnote Char"/>
    <w:basedOn w:val="TableTextChar"/>
    <w:link w:val="Footnote"/>
    <w:rsid w:val="00F53468"/>
    <w:rPr>
      <w:rFonts w:ascii="Arial" w:hAnsi="Arial"/>
      <w:color w:val="7F7F7F" w:themeColor="text1" w:themeTint="80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C6E99"/>
  </w:style>
  <w:style w:type="character" w:customStyle="1" w:styleId="apple-converted-space">
    <w:name w:val="apple-converted-space"/>
    <w:basedOn w:val="DefaultParagraphFont"/>
    <w:rsid w:val="00BC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QMUL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21" Type="http://schemas.openxmlformats.org/officeDocument/2006/relationships/hyperlink" Target="https://www.youtube.com/user/QMULOfficial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a.jenaro@qmul.ac.uk" TargetMode="External"/><Relationship Id="rId17" Type="http://schemas.openxmlformats.org/officeDocument/2006/relationships/hyperlink" Target="https://www.instagram.com/officialqmul" TargetMode="External"/><Relationship Id="rId25" Type="http://schemas.openxmlformats.org/officeDocument/2006/relationships/hyperlink" Target="http://hr.qmul.ac.uk/media/hr/docs/edi/Pronouns-Matter-Leaflet-(1)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jpe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cebook.com/QMUL/" TargetMode="External"/><Relationship Id="rId23" Type="http://schemas.openxmlformats.org/officeDocument/2006/relationships/hyperlink" Target="https://www.qmul.ac.uk/" TargetMode="External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linkedin.com/school/queen-mary-university-of-london/" TargetMode="External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x265\Downloads\tf02680392_win3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3181"/>
      </a:dk2>
      <a:lt2>
        <a:srgbClr val="D8D8D8"/>
      </a:lt2>
      <a:accent1>
        <a:srgbClr val="123181"/>
      </a:accent1>
      <a:accent2>
        <a:srgbClr val="792273"/>
      </a:accent2>
      <a:accent3>
        <a:srgbClr val="2DB8C5"/>
      </a:accent3>
      <a:accent4>
        <a:srgbClr val="CDA60C"/>
      </a:accent4>
      <a:accent5>
        <a:srgbClr val="BD1C1C"/>
      </a:accent5>
      <a:accent6>
        <a:srgbClr val="73B82B"/>
      </a:accent6>
      <a:hlink>
        <a:srgbClr val="123181"/>
      </a:hlink>
      <a:folHlink>
        <a:srgbClr val="10746A"/>
      </a:folHlink>
    </a:clrScheme>
    <a:fontScheme name="Queen Ma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>
      <Value>1</Value>
    </TaxCatchAll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D04A85D9458C94DBE97317C2C8DFF5C" ma:contentTypeVersion="43" ma:contentTypeDescription="" ma:contentTypeScope="" ma:versionID="4a09dd91952e3d179b6343cbf124090c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4e1042d5b12b28a3d2c337c4bb199a9e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2a7529b9-a3eb-44e9-919b-0c3dc59600a2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a7529b9-a3eb-44e9-919b-0c3dc59600a2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F79D-9BED-4A9C-B147-45F0A2265A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F3F51B4-34C1-41CF-95AA-4602CD265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22C1D-0A3C-4033-8B32-69CE6F5A2550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http://schemas.microsoft.com/sharepoint/v3"/>
    <ds:schemaRef ds:uri="45ae7f3d-bcd0-4e4b-af93-f03a9fbb19b5"/>
  </ds:schemaRefs>
</ds:datastoreItem>
</file>

<file path=customXml/itemProps4.xml><?xml version="1.0" encoding="utf-8"?>
<ds:datastoreItem xmlns:ds="http://schemas.openxmlformats.org/officeDocument/2006/customXml" ds:itemID="{8112D629-7524-479B-9C43-91DC167740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774F3D-C6C5-4BF1-BF74-E5DB323E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tf02680392_win32</Template>
  <TotalTime>0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Jenaro</dc:creator>
  <cp:keywords/>
  <dc:description>Email signature guidance</dc:description>
  <cp:lastModifiedBy>Tinahy Andriamasomanana</cp:lastModifiedBy>
  <cp:revision>2</cp:revision>
  <dcterms:created xsi:type="dcterms:W3CDTF">2024-01-29T15:37:00Z</dcterms:created>
  <dcterms:modified xsi:type="dcterms:W3CDTF">2024-01-29T15:37:00Z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0x0101005EA864BF41DF8A41860E925F5B29BCF500AD04A85D9458C94DBE97317C2C8DFF5C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TaxKeyword">
    <vt:lpwstr/>
  </property>
  <property fmtid="{D5CDD505-2E9C-101B-9397-08002B2CF9AE}" pid="9" name="QMULDocumentStatus">
    <vt:lpwstr/>
  </property>
  <property fmtid="{D5CDD505-2E9C-101B-9397-08002B2CF9AE}" pid="10" name="MediaServiceImageTags">
    <vt:lpwstr/>
  </property>
  <property fmtid="{D5CDD505-2E9C-101B-9397-08002B2CF9AE}" pid="11" name="QMULInformationClassification">
    <vt:lpwstr>1;#Protect|9124d8d9-0c1c-41e9-aa14-aba001e9a028</vt:lpwstr>
  </property>
  <property fmtid="{D5CDD505-2E9C-101B-9397-08002B2CF9AE}" pid="12" name="QMULLocation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</Properties>
</file>